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A8" w:rsidRDefault="008327A8" w:rsidP="003A5C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327A8" w:rsidRDefault="008327A8" w:rsidP="003A5C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БОУ ДО</w:t>
      </w:r>
    </w:p>
    <w:p w:rsidR="008327A8" w:rsidRDefault="008327A8" w:rsidP="003A5C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«Вашкинский ЦДО»</w:t>
      </w:r>
    </w:p>
    <w:p w:rsidR="008327A8" w:rsidRDefault="008327A8" w:rsidP="003A5C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_____________Н.В.Белова</w:t>
      </w:r>
    </w:p>
    <w:p w:rsidR="008327A8" w:rsidRPr="00431ED7" w:rsidRDefault="008327A8" w:rsidP="003A5C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_________________2025 г.</w:t>
      </w:r>
    </w:p>
    <w:p w:rsidR="008327A8" w:rsidRDefault="008327A8" w:rsidP="00C8445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327A8" w:rsidRPr="003A5CEF" w:rsidRDefault="008327A8" w:rsidP="00C8445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327A8" w:rsidRDefault="008327A8" w:rsidP="004B33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8327A8" w:rsidRDefault="008327A8" w:rsidP="004B33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муниципальном конкурсе</w:t>
      </w:r>
      <w:r w:rsidRPr="004B338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поделок из природного</w:t>
      </w:r>
    </w:p>
    <w:p w:rsidR="008327A8" w:rsidRPr="004B3389" w:rsidRDefault="008327A8" w:rsidP="004B338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материала и овощей </w:t>
      </w:r>
      <w:r w:rsidRPr="004B3389">
        <w:rPr>
          <w:b/>
          <w:bCs/>
          <w:color w:val="000000"/>
          <w:sz w:val="28"/>
          <w:szCs w:val="28"/>
        </w:rPr>
        <w:br/>
        <w:t>«</w:t>
      </w:r>
      <w:r>
        <w:rPr>
          <w:b/>
          <w:bCs/>
          <w:color w:val="000000"/>
          <w:sz w:val="28"/>
          <w:szCs w:val="28"/>
        </w:rPr>
        <w:t>Волшебный сундучок осени</w:t>
      </w:r>
      <w:r w:rsidRPr="004B3389">
        <w:rPr>
          <w:b/>
          <w:bCs/>
          <w:color w:val="000000"/>
          <w:sz w:val="28"/>
          <w:szCs w:val="28"/>
        </w:rPr>
        <w:t>»</w:t>
      </w:r>
    </w:p>
    <w:p w:rsidR="008327A8" w:rsidRPr="004B3389" w:rsidRDefault="008327A8" w:rsidP="004B33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7532DE">
      <w:pPr>
        <w:tabs>
          <w:tab w:val="center" w:pos="180"/>
          <w:tab w:val="left" w:pos="320"/>
        </w:tabs>
        <w:suppressAutoHyphens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7532DE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327A8" w:rsidRPr="007532DE" w:rsidRDefault="008327A8" w:rsidP="00EF673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1.1.</w:t>
      </w:r>
      <w:r w:rsidRPr="007532DE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муниципального </w:t>
      </w:r>
      <w:r>
        <w:rPr>
          <w:rFonts w:ascii="Times New Roman" w:hAnsi="Times New Roman"/>
          <w:sz w:val="28"/>
          <w:szCs w:val="28"/>
        </w:rPr>
        <w:t>конкурса поделок из природного материала и овощей «Волшебный сундучок осени»</w:t>
      </w:r>
      <w:r w:rsidRPr="007532DE">
        <w:rPr>
          <w:rFonts w:ascii="Times New Roman" w:hAnsi="Times New Roman"/>
          <w:sz w:val="28"/>
          <w:szCs w:val="28"/>
        </w:rPr>
        <w:t xml:space="preserve"> (далее – конкурс).</w:t>
      </w:r>
    </w:p>
    <w:p w:rsidR="008327A8" w:rsidRPr="007532DE" w:rsidRDefault="008327A8" w:rsidP="00EF673D">
      <w:pPr>
        <w:tabs>
          <w:tab w:val="center" w:pos="180"/>
          <w:tab w:val="left" w:pos="32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32DE">
        <w:t xml:space="preserve"> </w:t>
      </w:r>
      <w:r w:rsidRPr="007532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7532DE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Pr="007532DE">
        <w:rPr>
          <w:rFonts w:ascii="Times New Roman" w:hAnsi="Times New Roman"/>
          <w:sz w:val="28"/>
          <w:szCs w:val="28"/>
        </w:rPr>
        <w:t>осуществляет БОУ ДО «Вашкинский ЦДО»  (далее – Центр).</w:t>
      </w:r>
    </w:p>
    <w:p w:rsidR="008327A8" w:rsidRPr="004B3389" w:rsidRDefault="008327A8" w:rsidP="00EF673D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1.2</w:t>
      </w:r>
      <w:r w:rsidRPr="004B3389">
        <w:rPr>
          <w:bCs/>
          <w:color w:val="000000"/>
          <w:sz w:val="28"/>
          <w:szCs w:val="28"/>
        </w:rPr>
        <w:t>. Задачи конкурса:</w:t>
      </w:r>
    </w:p>
    <w:p w:rsidR="008327A8" w:rsidRPr="004B3389" w:rsidRDefault="008327A8" w:rsidP="00EF673D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>- раскрытие творческих способностей и воображения детей;</w:t>
      </w:r>
    </w:p>
    <w:p w:rsidR="008327A8" w:rsidRPr="004B3389" w:rsidRDefault="008327A8" w:rsidP="00EF673D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>- пои</w:t>
      </w:r>
      <w:r>
        <w:rPr>
          <w:color w:val="000000"/>
          <w:sz w:val="28"/>
          <w:szCs w:val="28"/>
        </w:rPr>
        <w:t>ск и поощрение одаренных детей и педагогов в системе учреждений дошкольного, общего, дополнительного образования</w:t>
      </w:r>
      <w:r w:rsidRPr="004B3389">
        <w:rPr>
          <w:color w:val="000000"/>
          <w:sz w:val="28"/>
          <w:szCs w:val="28"/>
        </w:rPr>
        <w:t>;</w:t>
      </w:r>
    </w:p>
    <w:p w:rsidR="008327A8" w:rsidRPr="00E56061" w:rsidRDefault="008327A8" w:rsidP="00EF673D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16"/>
          <w:szCs w:val="16"/>
        </w:rPr>
      </w:pPr>
      <w:r w:rsidRPr="004B3389">
        <w:rPr>
          <w:color w:val="000000"/>
          <w:sz w:val="28"/>
          <w:szCs w:val="28"/>
        </w:rPr>
        <w:t>- создание условий для художественного самовыражения личности.</w:t>
      </w:r>
      <w:r w:rsidRPr="004B3389">
        <w:rPr>
          <w:color w:val="000000"/>
          <w:sz w:val="28"/>
          <w:szCs w:val="28"/>
        </w:rPr>
        <w:br/>
      </w:r>
    </w:p>
    <w:p w:rsidR="008327A8" w:rsidRPr="004B3389" w:rsidRDefault="008327A8" w:rsidP="00E5606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 w:rsidRPr="004B3389">
        <w:rPr>
          <w:b/>
          <w:bCs/>
          <w:color w:val="000000"/>
          <w:sz w:val="28"/>
          <w:szCs w:val="28"/>
        </w:rPr>
        <w:t>2. Участники конкурса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B3389">
        <w:rPr>
          <w:color w:val="000000"/>
          <w:sz w:val="28"/>
          <w:szCs w:val="28"/>
        </w:rPr>
        <w:t>В конкурсе принимают участие</w:t>
      </w:r>
      <w:r>
        <w:rPr>
          <w:color w:val="000000"/>
          <w:sz w:val="28"/>
          <w:szCs w:val="28"/>
        </w:rPr>
        <w:t>:</w:t>
      </w:r>
      <w:r w:rsidRPr="004B3389">
        <w:rPr>
          <w:color w:val="000000"/>
          <w:sz w:val="28"/>
          <w:szCs w:val="28"/>
        </w:rPr>
        <w:t xml:space="preserve"> воспитанники</w:t>
      </w:r>
      <w:r>
        <w:rPr>
          <w:color w:val="000000"/>
          <w:sz w:val="28"/>
          <w:szCs w:val="28"/>
        </w:rPr>
        <w:t xml:space="preserve"> детских садов,</w:t>
      </w:r>
      <w:r w:rsidRPr="004B3389">
        <w:rPr>
          <w:color w:val="000000"/>
          <w:sz w:val="28"/>
          <w:szCs w:val="28"/>
        </w:rPr>
        <w:t xml:space="preserve"> обучающиеся</w:t>
      </w:r>
      <w:r>
        <w:rPr>
          <w:color w:val="000000"/>
          <w:sz w:val="28"/>
          <w:szCs w:val="28"/>
        </w:rPr>
        <w:t xml:space="preserve"> </w:t>
      </w:r>
      <w:r w:rsidRPr="004B3389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разовательных организаций, организаций дополнительного образования, педагогические работники.</w:t>
      </w:r>
    </w:p>
    <w:p w:rsidR="008327A8" w:rsidRPr="00DE6EA8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E6EA8">
        <w:rPr>
          <w:rFonts w:ascii="Times New Roman" w:hAnsi="Times New Roman"/>
          <w:sz w:val="28"/>
          <w:szCs w:val="28"/>
        </w:rPr>
        <w:t>Возрастные категории:</w:t>
      </w:r>
    </w:p>
    <w:p w:rsidR="008327A8" w:rsidRPr="00936903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3690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</w:t>
      </w:r>
      <w:r w:rsidRPr="00936903">
        <w:rPr>
          <w:rFonts w:ascii="Times New Roman" w:hAnsi="Times New Roman"/>
          <w:sz w:val="28"/>
          <w:szCs w:val="28"/>
        </w:rPr>
        <w:t>ошкольный возраст;</w:t>
      </w:r>
    </w:p>
    <w:p w:rsidR="008327A8" w:rsidRPr="00936903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Младший школьный возраст 1</w:t>
      </w:r>
      <w:r w:rsidRPr="00936903">
        <w:rPr>
          <w:rFonts w:ascii="Times New Roman" w:hAnsi="Times New Roman"/>
          <w:sz w:val="28"/>
          <w:szCs w:val="28"/>
        </w:rPr>
        <w:t>-4 классы;</w:t>
      </w:r>
    </w:p>
    <w:p w:rsidR="008327A8" w:rsidRPr="00936903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Средний школьный возраст </w:t>
      </w:r>
      <w:r w:rsidRPr="00936903">
        <w:rPr>
          <w:rFonts w:ascii="Times New Roman" w:hAnsi="Times New Roman"/>
          <w:sz w:val="28"/>
          <w:szCs w:val="28"/>
        </w:rPr>
        <w:t>5-8 классы;</w:t>
      </w:r>
    </w:p>
    <w:p w:rsidR="008327A8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 w:rsidRPr="00936903">
        <w:rPr>
          <w:rFonts w:ascii="Times New Roman" w:hAnsi="Times New Roman"/>
          <w:sz w:val="28"/>
          <w:szCs w:val="28"/>
        </w:rPr>
        <w:t xml:space="preserve">тарший </w:t>
      </w:r>
      <w:r>
        <w:rPr>
          <w:rFonts w:ascii="Times New Roman" w:hAnsi="Times New Roman"/>
          <w:sz w:val="28"/>
          <w:szCs w:val="28"/>
        </w:rPr>
        <w:t>школьный возраст 9-11 классы;</w:t>
      </w:r>
    </w:p>
    <w:p w:rsidR="008327A8" w:rsidRPr="00936903" w:rsidRDefault="008327A8" w:rsidP="00DE6EA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Педагогические работники.</w:t>
      </w:r>
    </w:p>
    <w:p w:rsidR="008327A8" w:rsidRPr="00E56061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16"/>
          <w:szCs w:val="16"/>
        </w:rPr>
      </w:pPr>
    </w:p>
    <w:p w:rsidR="008327A8" w:rsidRPr="004B3389" w:rsidRDefault="008327A8" w:rsidP="00E5606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Содержание </w:t>
      </w:r>
      <w:r w:rsidRPr="004B3389">
        <w:rPr>
          <w:b/>
          <w:bCs/>
          <w:color w:val="000000"/>
          <w:sz w:val="28"/>
          <w:szCs w:val="28"/>
        </w:rPr>
        <w:t>конкурса</w:t>
      </w:r>
    </w:p>
    <w:p w:rsidR="008327A8" w:rsidRPr="004B3389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 xml:space="preserve">3.1. Конкурс проводится с </w:t>
      </w:r>
      <w:r>
        <w:rPr>
          <w:color w:val="000000"/>
          <w:sz w:val="28"/>
          <w:szCs w:val="28"/>
        </w:rPr>
        <w:t>1 сентября</w:t>
      </w:r>
      <w:r w:rsidRPr="004B3389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17 сентября</w:t>
      </w:r>
      <w:r w:rsidRPr="004B3389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>
          <w:rPr>
            <w:color w:val="000000"/>
            <w:sz w:val="28"/>
            <w:szCs w:val="28"/>
          </w:rPr>
          <w:t>2025</w:t>
        </w:r>
        <w:r w:rsidRPr="004B3389">
          <w:rPr>
            <w:color w:val="000000"/>
            <w:sz w:val="28"/>
            <w:szCs w:val="28"/>
          </w:rPr>
          <w:t xml:space="preserve"> г</w:t>
        </w:r>
      </w:smartTag>
      <w:r w:rsidRPr="004B3389">
        <w:rPr>
          <w:color w:val="000000"/>
          <w:sz w:val="28"/>
          <w:szCs w:val="28"/>
        </w:rPr>
        <w:t>.</w:t>
      </w:r>
    </w:p>
    <w:p w:rsidR="008327A8" w:rsidRDefault="008327A8" w:rsidP="0081284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На к</w:t>
      </w:r>
      <w:r w:rsidRPr="004B3389">
        <w:rPr>
          <w:color w:val="000000"/>
          <w:sz w:val="28"/>
          <w:szCs w:val="28"/>
        </w:rPr>
        <w:t xml:space="preserve">онкурс принимаются работы по </w:t>
      </w:r>
      <w:r>
        <w:rPr>
          <w:color w:val="000000"/>
          <w:sz w:val="28"/>
          <w:szCs w:val="28"/>
        </w:rPr>
        <w:t xml:space="preserve">следующим </w:t>
      </w:r>
      <w:r w:rsidRPr="004B3389">
        <w:rPr>
          <w:color w:val="000000"/>
          <w:sz w:val="28"/>
          <w:szCs w:val="28"/>
        </w:rPr>
        <w:t>номинациям:</w:t>
      </w:r>
      <w:r w:rsidRPr="004B338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C84458">
        <w:rPr>
          <w:color w:val="000000"/>
          <w:sz w:val="28"/>
          <w:szCs w:val="28"/>
        </w:rPr>
        <w:t>- «Осеннее панно» (аппликации из осенних листьев и других материалов);</w:t>
      </w:r>
    </w:p>
    <w:p w:rsidR="008327A8" w:rsidRDefault="008327A8" w:rsidP="0081284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«Дары осени» (поделки из овощей и фруктов);</w:t>
      </w:r>
    </w:p>
    <w:p w:rsidR="008327A8" w:rsidRDefault="008327A8" w:rsidP="0081284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«Осенняя сказка» (поделки из природного и бросового материала);</w:t>
      </w:r>
    </w:p>
    <w:p w:rsidR="008327A8" w:rsidRPr="00842BCB" w:rsidRDefault="008327A8" w:rsidP="0081284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42BCB">
        <w:rPr>
          <w:color w:val="000000"/>
          <w:sz w:val="28"/>
          <w:szCs w:val="28"/>
        </w:rPr>
        <w:t xml:space="preserve"> </w:t>
      </w:r>
      <w:r w:rsidRPr="00842BCB">
        <w:rPr>
          <w:bCs/>
          <w:color w:val="212529"/>
          <w:sz w:val="28"/>
          <w:szCs w:val="28"/>
        </w:rPr>
        <w:t>Осенние икебаны, букеты.</w:t>
      </w:r>
    </w:p>
    <w:p w:rsidR="008327A8" w:rsidRPr="00642FC8" w:rsidRDefault="008327A8" w:rsidP="00642FC8">
      <w:pPr>
        <w:suppressAutoHyphens/>
        <w:spacing w:after="16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42FC8">
        <w:rPr>
          <w:rFonts w:ascii="Times New Roman" w:hAnsi="Times New Roman"/>
          <w:color w:val="000000"/>
          <w:sz w:val="28"/>
          <w:szCs w:val="28"/>
        </w:rPr>
        <w:t xml:space="preserve"> 3.3. Для участия в конкурсе необходимо</w:t>
      </w:r>
      <w:r w:rsidRPr="00642FC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B0141">
        <w:rPr>
          <w:rFonts w:ascii="Times New Roman" w:hAnsi="Times New Roman"/>
          <w:b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b/>
          <w:color w:val="000000"/>
          <w:sz w:val="28"/>
          <w:szCs w:val="28"/>
        </w:rPr>
        <w:t>17 сентября</w:t>
      </w:r>
      <w:r w:rsidRPr="007B01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b/>
            <w:color w:val="000000"/>
            <w:sz w:val="28"/>
            <w:szCs w:val="28"/>
          </w:rPr>
          <w:t>202</w:t>
        </w:r>
        <w:r w:rsidRPr="007F04E8">
          <w:rPr>
            <w:rFonts w:ascii="Times New Roman" w:hAnsi="Times New Roman"/>
            <w:b/>
            <w:color w:val="000000"/>
            <w:sz w:val="28"/>
            <w:szCs w:val="28"/>
          </w:rPr>
          <w:t>5</w:t>
        </w:r>
        <w:r w:rsidRPr="007B0141">
          <w:rPr>
            <w:rFonts w:ascii="Times New Roman" w:hAnsi="Times New Roman"/>
            <w:b/>
            <w:color w:val="000000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направить</w:t>
      </w:r>
    </w:p>
    <w:p w:rsidR="008327A8" w:rsidRPr="007B0141" w:rsidRDefault="008327A8" w:rsidP="007B0141">
      <w:pPr>
        <w:suppressAutoHyphens/>
        <w:spacing w:after="16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E06CF">
        <w:rPr>
          <w:rFonts w:ascii="Times New Roman" w:hAnsi="Times New Roman"/>
          <w:color w:val="000000"/>
          <w:sz w:val="28"/>
          <w:szCs w:val="28"/>
        </w:rPr>
        <w:t xml:space="preserve">конкурсные работы и заявку  в  БОУ ДО «Вашкинский ЦДО» по адресу с. Липин Бор, ул. Первомайская, д. 31. </w:t>
      </w:r>
    </w:p>
    <w:p w:rsidR="008327A8" w:rsidRDefault="008327A8" w:rsidP="002200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27A8" w:rsidRDefault="008327A8" w:rsidP="0022001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327A8" w:rsidRPr="004768B2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 w:rsidRPr="004768B2">
        <w:rPr>
          <w:b/>
          <w:color w:val="000000"/>
          <w:sz w:val="28"/>
          <w:szCs w:val="28"/>
        </w:rPr>
        <w:t>Без заявки на участие работы не принимаются.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Работа должна воплощать идею конкурса.</w:t>
      </w:r>
    </w:p>
    <w:p w:rsidR="008327A8" w:rsidRPr="00C8445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3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4B3389">
        <w:rPr>
          <w:color w:val="000000"/>
          <w:sz w:val="28"/>
          <w:szCs w:val="28"/>
        </w:rPr>
        <w:t xml:space="preserve">. Каждый участник может предоставить на конкурс </w:t>
      </w:r>
      <w:r w:rsidRPr="00C84458">
        <w:rPr>
          <w:color w:val="000000"/>
          <w:sz w:val="28"/>
          <w:szCs w:val="28"/>
        </w:rPr>
        <w:t>не более одной работы, в каждой номинации.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3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Pr="004B3389">
        <w:rPr>
          <w:color w:val="000000"/>
          <w:sz w:val="28"/>
          <w:szCs w:val="28"/>
        </w:rPr>
        <w:t>. Работы на конкурс принимаются как индивидуальные, так и коллективные</w:t>
      </w:r>
      <w:r>
        <w:rPr>
          <w:color w:val="000000"/>
          <w:sz w:val="28"/>
          <w:szCs w:val="28"/>
        </w:rPr>
        <w:t>.</w:t>
      </w:r>
    </w:p>
    <w:p w:rsidR="008327A8" w:rsidRPr="00E56061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16"/>
          <w:szCs w:val="16"/>
        </w:rPr>
      </w:pPr>
    </w:p>
    <w:p w:rsidR="008327A8" w:rsidRDefault="008327A8" w:rsidP="00E5606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4B3389">
        <w:rPr>
          <w:b/>
          <w:bCs/>
          <w:color w:val="000000"/>
          <w:sz w:val="28"/>
          <w:szCs w:val="28"/>
        </w:rPr>
        <w:t>Подведение итогов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 w:rsidRPr="00487BFE">
        <w:rPr>
          <w:bCs/>
          <w:color w:val="000000"/>
          <w:sz w:val="28"/>
          <w:szCs w:val="28"/>
        </w:rPr>
        <w:t>4.1.</w:t>
      </w:r>
      <w:r>
        <w:rPr>
          <w:bCs/>
          <w:color w:val="000000"/>
          <w:sz w:val="28"/>
          <w:szCs w:val="28"/>
        </w:rPr>
        <w:t xml:space="preserve"> Критерии оценивания работ: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эстетичность;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качество исполнения;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softHyphen/>
        <w:t>- творческий подход;</w:t>
      </w:r>
    </w:p>
    <w:p w:rsidR="008327A8" w:rsidRDefault="008327A8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соответствие теме конкурса.</w:t>
      </w:r>
    </w:p>
    <w:p w:rsidR="008327A8" w:rsidRDefault="008327A8" w:rsidP="00E8453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И</w:t>
      </w:r>
      <w:r w:rsidRPr="004B3389">
        <w:rPr>
          <w:color w:val="000000"/>
          <w:sz w:val="28"/>
          <w:szCs w:val="28"/>
        </w:rPr>
        <w:t>тоги конкурса</w:t>
      </w:r>
      <w:r>
        <w:rPr>
          <w:color w:val="000000"/>
          <w:sz w:val="28"/>
          <w:szCs w:val="28"/>
        </w:rPr>
        <w:t xml:space="preserve"> будут размещены в группе в контакте МОЦ (</w:t>
      </w:r>
      <w:hyperlink r:id="rId5" w:history="1">
        <w:r w:rsidRPr="00471798">
          <w:rPr>
            <w:rStyle w:val="Hyperlink"/>
            <w:sz w:val="28"/>
            <w:szCs w:val="28"/>
          </w:rPr>
          <w:t>https://vk.com/club198885227</w:t>
        </w:r>
      </w:hyperlink>
      <w:r>
        <w:rPr>
          <w:color w:val="000000"/>
          <w:sz w:val="28"/>
          <w:szCs w:val="28"/>
        </w:rPr>
        <w:t>).</w:t>
      </w:r>
    </w:p>
    <w:p w:rsidR="008327A8" w:rsidRDefault="008327A8" w:rsidP="00E845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4.3</w:t>
      </w:r>
      <w:r w:rsidRPr="004B3389">
        <w:rPr>
          <w:color w:val="000000"/>
          <w:sz w:val="28"/>
          <w:szCs w:val="28"/>
        </w:rPr>
        <w:t xml:space="preserve">. </w:t>
      </w:r>
      <w:r w:rsidRPr="0075077F">
        <w:rPr>
          <w:sz w:val="28"/>
          <w:szCs w:val="28"/>
        </w:rPr>
        <w:t>Победители конкурса награждаются дипломами</w:t>
      </w:r>
      <w:r>
        <w:rPr>
          <w:sz w:val="28"/>
          <w:szCs w:val="28"/>
        </w:rPr>
        <w:t>.</w:t>
      </w:r>
    </w:p>
    <w:p w:rsidR="008327A8" w:rsidRPr="0075077F" w:rsidRDefault="008327A8" w:rsidP="006278AF">
      <w:pPr>
        <w:tabs>
          <w:tab w:val="left" w:pos="39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327A8" w:rsidRPr="0075077F" w:rsidRDefault="008327A8" w:rsidP="006278A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5077F">
        <w:rPr>
          <w:rFonts w:ascii="Times New Roman" w:hAnsi="Times New Roman"/>
          <w:b/>
          <w:sz w:val="28"/>
          <w:szCs w:val="28"/>
        </w:rPr>
        <w:t>. Контактная информация.</w:t>
      </w:r>
    </w:p>
    <w:p w:rsidR="008327A8" w:rsidRPr="006278AF" w:rsidRDefault="008327A8" w:rsidP="006278AF">
      <w:pPr>
        <w:suppressAutoHyphens/>
        <w:spacing w:after="16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5.1.</w:t>
      </w:r>
      <w:r w:rsidRPr="006278A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 </w:t>
      </w:r>
      <w:hyperlink r:id="rId6" w:history="1">
        <w:r w:rsidRPr="006278A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6278AF">
        <w:rPr>
          <w:rFonts w:ascii="Times New Roman" w:hAnsi="Times New Roman"/>
          <w:sz w:val="28"/>
          <w:szCs w:val="28"/>
        </w:rPr>
        <w:t xml:space="preserve"> ).</w:t>
      </w:r>
    </w:p>
    <w:p w:rsidR="008327A8" w:rsidRPr="0075077F" w:rsidRDefault="008327A8" w:rsidP="006278AF">
      <w:pPr>
        <w:spacing w:after="0" w:line="10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327A8" w:rsidRPr="0075077F" w:rsidRDefault="008327A8" w:rsidP="006278A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327A8" w:rsidRPr="0075077F" w:rsidRDefault="008327A8" w:rsidP="006278A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8327A8" w:rsidRDefault="008327A8" w:rsidP="006278AF">
      <w:pPr>
        <w:pStyle w:val="NormalWeb"/>
        <w:shd w:val="clear" w:color="auto" w:fill="FFFFFF"/>
        <w:tabs>
          <w:tab w:val="left" w:pos="324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4B3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4B3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Pr="00812848" w:rsidRDefault="008327A8" w:rsidP="00812848">
      <w:pPr>
        <w:rPr>
          <w:rFonts w:ascii="Arial" w:hAnsi="Arial" w:cs="Arial"/>
          <w:color w:val="000000"/>
          <w:sz w:val="28"/>
          <w:szCs w:val="28"/>
        </w:rPr>
      </w:pPr>
    </w:p>
    <w:p w:rsidR="008327A8" w:rsidRDefault="008327A8" w:rsidP="0044054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40544">
        <w:rPr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>л</w:t>
      </w:r>
      <w:r w:rsidRPr="00440544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 xml:space="preserve"> 1</w:t>
      </w:r>
    </w:p>
    <w:p w:rsidR="008327A8" w:rsidRDefault="008327A8" w:rsidP="0044054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327A8" w:rsidRDefault="008327A8" w:rsidP="004405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544"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2"/>
        <w:gridCol w:w="2178"/>
        <w:gridCol w:w="2209"/>
        <w:gridCol w:w="3260"/>
      </w:tblGrid>
      <w:tr w:rsidR="008327A8" w:rsidRPr="00973369" w:rsidTr="00973369">
        <w:tc>
          <w:tcPr>
            <w:tcW w:w="2242" w:type="dxa"/>
          </w:tcPr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</w:t>
            </w:r>
          </w:p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2178" w:type="dxa"/>
          </w:tcPr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2209" w:type="dxa"/>
          </w:tcPr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Организация</w:t>
            </w:r>
          </w:p>
        </w:tc>
        <w:tc>
          <w:tcPr>
            <w:tcW w:w="3260" w:type="dxa"/>
          </w:tcPr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 руководителя,</w:t>
            </w:r>
          </w:p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телефон</w:t>
            </w:r>
          </w:p>
          <w:p w:rsidR="008327A8" w:rsidRPr="00973369" w:rsidRDefault="008327A8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327A8" w:rsidRPr="00973369" w:rsidTr="00973369">
        <w:tc>
          <w:tcPr>
            <w:tcW w:w="2242" w:type="dxa"/>
          </w:tcPr>
          <w:p w:rsidR="008327A8" w:rsidRPr="00973369" w:rsidRDefault="008327A8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8327A8" w:rsidRPr="00973369" w:rsidRDefault="008327A8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09" w:type="dxa"/>
          </w:tcPr>
          <w:p w:rsidR="008327A8" w:rsidRPr="00973369" w:rsidRDefault="008327A8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8327A8" w:rsidRPr="00973369" w:rsidRDefault="008327A8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327A8" w:rsidRPr="00304F27" w:rsidRDefault="008327A8" w:rsidP="004B33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8327A8" w:rsidRPr="00304F27" w:rsidSect="006278AF">
      <w:pgSz w:w="11906" w:h="16838"/>
      <w:pgMar w:top="567" w:right="110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D9424A0"/>
    <w:multiLevelType w:val="multilevel"/>
    <w:tmpl w:val="A6A0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84C16"/>
    <w:multiLevelType w:val="multilevel"/>
    <w:tmpl w:val="47480EB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5B0508E6"/>
    <w:multiLevelType w:val="hybridMultilevel"/>
    <w:tmpl w:val="470C21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730F22"/>
    <w:multiLevelType w:val="hybridMultilevel"/>
    <w:tmpl w:val="8E1C6C1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77B64E7D"/>
    <w:multiLevelType w:val="multilevel"/>
    <w:tmpl w:val="1C9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62A"/>
    <w:rsid w:val="00034FD3"/>
    <w:rsid w:val="00046E12"/>
    <w:rsid w:val="000616E6"/>
    <w:rsid w:val="00072030"/>
    <w:rsid w:val="00084B2C"/>
    <w:rsid w:val="000C0708"/>
    <w:rsid w:val="000D4713"/>
    <w:rsid w:val="001D64DE"/>
    <w:rsid w:val="001F416D"/>
    <w:rsid w:val="001F4C22"/>
    <w:rsid w:val="00220019"/>
    <w:rsid w:val="00234040"/>
    <w:rsid w:val="002A58A0"/>
    <w:rsid w:val="002B4FAB"/>
    <w:rsid w:val="002C6B95"/>
    <w:rsid w:val="00304F27"/>
    <w:rsid w:val="003279A8"/>
    <w:rsid w:val="0033286C"/>
    <w:rsid w:val="003419BF"/>
    <w:rsid w:val="003566A4"/>
    <w:rsid w:val="003816A9"/>
    <w:rsid w:val="003A5CEF"/>
    <w:rsid w:val="003B775B"/>
    <w:rsid w:val="003C2B80"/>
    <w:rsid w:val="00431ED7"/>
    <w:rsid w:val="0043344E"/>
    <w:rsid w:val="00440544"/>
    <w:rsid w:val="00441095"/>
    <w:rsid w:val="00471798"/>
    <w:rsid w:val="004768B2"/>
    <w:rsid w:val="00487BFE"/>
    <w:rsid w:val="004B3389"/>
    <w:rsid w:val="004F4409"/>
    <w:rsid w:val="004F7C2D"/>
    <w:rsid w:val="00527629"/>
    <w:rsid w:val="0055027B"/>
    <w:rsid w:val="00550CC3"/>
    <w:rsid w:val="005639D4"/>
    <w:rsid w:val="00571FF8"/>
    <w:rsid w:val="00590E54"/>
    <w:rsid w:val="005E5B16"/>
    <w:rsid w:val="005F2FE4"/>
    <w:rsid w:val="005F6C7C"/>
    <w:rsid w:val="00625F9D"/>
    <w:rsid w:val="006278AF"/>
    <w:rsid w:val="00631EED"/>
    <w:rsid w:val="00641EAB"/>
    <w:rsid w:val="00642FC8"/>
    <w:rsid w:val="006A7B96"/>
    <w:rsid w:val="006B77D1"/>
    <w:rsid w:val="006C24A5"/>
    <w:rsid w:val="006C39C5"/>
    <w:rsid w:val="006D187D"/>
    <w:rsid w:val="006F26AC"/>
    <w:rsid w:val="00743A97"/>
    <w:rsid w:val="0075077F"/>
    <w:rsid w:val="007532DE"/>
    <w:rsid w:val="007734FB"/>
    <w:rsid w:val="007B0141"/>
    <w:rsid w:val="007E799C"/>
    <w:rsid w:val="007F04E8"/>
    <w:rsid w:val="00812848"/>
    <w:rsid w:val="0081720E"/>
    <w:rsid w:val="00820F3E"/>
    <w:rsid w:val="00825AF3"/>
    <w:rsid w:val="008327A8"/>
    <w:rsid w:val="008346F1"/>
    <w:rsid w:val="00842BCB"/>
    <w:rsid w:val="0084442C"/>
    <w:rsid w:val="008A49FA"/>
    <w:rsid w:val="00911ABD"/>
    <w:rsid w:val="0091303B"/>
    <w:rsid w:val="00927A59"/>
    <w:rsid w:val="00936903"/>
    <w:rsid w:val="009407E2"/>
    <w:rsid w:val="00973369"/>
    <w:rsid w:val="0099335D"/>
    <w:rsid w:val="009C6CC9"/>
    <w:rsid w:val="009D49DC"/>
    <w:rsid w:val="009D76E2"/>
    <w:rsid w:val="00A0092C"/>
    <w:rsid w:val="00A50DDE"/>
    <w:rsid w:val="00A77939"/>
    <w:rsid w:val="00A8248B"/>
    <w:rsid w:val="00A83A34"/>
    <w:rsid w:val="00B033F0"/>
    <w:rsid w:val="00B049E5"/>
    <w:rsid w:val="00B2625D"/>
    <w:rsid w:val="00B43F79"/>
    <w:rsid w:val="00B8362A"/>
    <w:rsid w:val="00BA2164"/>
    <w:rsid w:val="00BD1354"/>
    <w:rsid w:val="00C215FB"/>
    <w:rsid w:val="00C31872"/>
    <w:rsid w:val="00C363CF"/>
    <w:rsid w:val="00C43410"/>
    <w:rsid w:val="00C46E9F"/>
    <w:rsid w:val="00C7764D"/>
    <w:rsid w:val="00C84458"/>
    <w:rsid w:val="00CC1926"/>
    <w:rsid w:val="00CF4FFD"/>
    <w:rsid w:val="00D91697"/>
    <w:rsid w:val="00DC6355"/>
    <w:rsid w:val="00DE06CF"/>
    <w:rsid w:val="00DE6EA8"/>
    <w:rsid w:val="00E14A30"/>
    <w:rsid w:val="00E56061"/>
    <w:rsid w:val="00E84538"/>
    <w:rsid w:val="00EC43D2"/>
    <w:rsid w:val="00EF673D"/>
    <w:rsid w:val="00F0717F"/>
    <w:rsid w:val="00F12A80"/>
    <w:rsid w:val="00F1690D"/>
    <w:rsid w:val="00F20E86"/>
    <w:rsid w:val="00FF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97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B836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B836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362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362A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B83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8362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8362A"/>
    <w:rPr>
      <w:rFonts w:cs="Times New Roman"/>
      <w:color w:val="0000FF"/>
      <w:u w:val="single"/>
    </w:rPr>
  </w:style>
  <w:style w:type="paragraph" w:customStyle="1" w:styleId="rteindent1">
    <w:name w:val="rteindent1"/>
    <w:basedOn w:val="Normal"/>
    <w:uiPriority w:val="99"/>
    <w:rsid w:val="00B83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71FF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87BFE"/>
  </w:style>
  <w:style w:type="paragraph" w:styleId="BalloonText">
    <w:name w:val="Balloon Text"/>
    <w:basedOn w:val="Normal"/>
    <w:link w:val="BalloonTextChar"/>
    <w:uiPriority w:val="99"/>
    <w:semiHidden/>
    <w:rsid w:val="00F1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90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uiPriority w:val="99"/>
    <w:rsid w:val="00DE6E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.fedoricheva@mail.ru" TargetMode="External"/><Relationship Id="rId5" Type="http://schemas.openxmlformats.org/officeDocument/2006/relationships/hyperlink" Target="https://vk.com/club198885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3</Pages>
  <Words>403</Words>
  <Characters>2301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Вашкинский ЦДО</cp:lastModifiedBy>
  <cp:revision>38</cp:revision>
  <cp:lastPrinted>2025-08-13T08:49:00Z</cp:lastPrinted>
  <dcterms:created xsi:type="dcterms:W3CDTF">2019-09-09T13:18:00Z</dcterms:created>
  <dcterms:modified xsi:type="dcterms:W3CDTF">2025-09-03T07:48:00Z</dcterms:modified>
</cp:coreProperties>
</file>